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09F" w:rsidRDefault="003E609F" w:rsidP="004A2C11">
      <w:pPr>
        <w:spacing w:after="0" w:line="240" w:lineRule="auto"/>
        <w:jc w:val="both"/>
      </w:pPr>
      <w:r>
        <w:tab/>
      </w:r>
      <w:r w:rsidRPr="00720E2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699pt">
            <v:imagedata r:id="rId4" o:title=""/>
          </v:shape>
        </w:pict>
      </w:r>
      <w:r>
        <w:tab/>
      </w:r>
      <w:r>
        <w:tab/>
      </w:r>
      <w:r w:rsidRPr="00720E2A">
        <w:pict>
          <v:shape id="_x0000_i1026" type="#_x0000_t75" style="width:453pt;height:621.75pt">
            <v:imagedata r:id="rId5" o:title=""/>
          </v:shape>
        </w:pict>
      </w:r>
      <w:r>
        <w:tab/>
      </w:r>
    </w:p>
    <w:p w:rsidR="003E609F" w:rsidRDefault="003E609F" w:rsidP="004A2C11">
      <w:pPr>
        <w:spacing w:after="0" w:line="240" w:lineRule="auto"/>
        <w:jc w:val="both"/>
      </w:pPr>
      <w:r>
        <w:tab/>
      </w:r>
    </w:p>
    <w:p w:rsidR="003E609F" w:rsidRDefault="003E609F" w:rsidP="004A2C11">
      <w:pPr>
        <w:spacing w:after="0" w:line="240" w:lineRule="auto"/>
        <w:jc w:val="both"/>
      </w:pPr>
    </w:p>
    <w:p w:rsidR="003E609F" w:rsidRDefault="003E609F" w:rsidP="004A2C11">
      <w:pPr>
        <w:spacing w:after="0" w:line="240" w:lineRule="auto"/>
        <w:jc w:val="both"/>
      </w:pPr>
    </w:p>
    <w:p w:rsidR="003E609F" w:rsidRDefault="003E609F" w:rsidP="004A2C11">
      <w:pPr>
        <w:spacing w:after="0" w:line="240" w:lineRule="auto"/>
        <w:jc w:val="both"/>
      </w:pPr>
    </w:p>
    <w:p w:rsidR="003E609F" w:rsidRPr="004A2C11" w:rsidRDefault="003E609F" w:rsidP="004A2C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863">
        <w:rPr>
          <w:sz w:val="28"/>
          <w:szCs w:val="28"/>
        </w:rPr>
        <w:tab/>
      </w:r>
      <w:r w:rsidRPr="00672863">
        <w:rPr>
          <w:sz w:val="28"/>
          <w:szCs w:val="28"/>
        </w:rPr>
        <w:tab/>
      </w:r>
      <w:r w:rsidRPr="00672863">
        <w:rPr>
          <w:sz w:val="28"/>
          <w:szCs w:val="28"/>
        </w:rPr>
        <w:tab/>
      </w:r>
      <w:r w:rsidRPr="00672863">
        <w:rPr>
          <w:sz w:val="28"/>
          <w:szCs w:val="28"/>
        </w:rPr>
        <w:tab/>
      </w:r>
      <w:r w:rsidRPr="00672863">
        <w:rPr>
          <w:rFonts w:ascii="Times New Roman" w:hAnsi="Times New Roman" w:cs="Times New Roman"/>
          <w:sz w:val="28"/>
          <w:szCs w:val="28"/>
        </w:rPr>
        <w:tab/>
      </w:r>
    </w:p>
    <w:sectPr w:rsidR="003E609F" w:rsidRPr="004A2C11" w:rsidSect="00C12732">
      <w:pgSz w:w="11906" w:h="16838"/>
      <w:pgMar w:top="1134" w:right="851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4E84"/>
    <w:rsid w:val="0000715F"/>
    <w:rsid w:val="0002027B"/>
    <w:rsid w:val="000257BE"/>
    <w:rsid w:val="00237501"/>
    <w:rsid w:val="00393811"/>
    <w:rsid w:val="003B550F"/>
    <w:rsid w:val="003E609F"/>
    <w:rsid w:val="00416590"/>
    <w:rsid w:val="004205CA"/>
    <w:rsid w:val="00474CA5"/>
    <w:rsid w:val="004A2C11"/>
    <w:rsid w:val="005068FA"/>
    <w:rsid w:val="0052460B"/>
    <w:rsid w:val="00527916"/>
    <w:rsid w:val="005A13B4"/>
    <w:rsid w:val="00672863"/>
    <w:rsid w:val="00720E2A"/>
    <w:rsid w:val="007A477B"/>
    <w:rsid w:val="007F7D7B"/>
    <w:rsid w:val="00841ACA"/>
    <w:rsid w:val="00844E84"/>
    <w:rsid w:val="008459BF"/>
    <w:rsid w:val="00847CAC"/>
    <w:rsid w:val="009411E5"/>
    <w:rsid w:val="0096259E"/>
    <w:rsid w:val="00992927"/>
    <w:rsid w:val="00BB11D3"/>
    <w:rsid w:val="00C12732"/>
    <w:rsid w:val="00C42EC0"/>
    <w:rsid w:val="00CA49CB"/>
    <w:rsid w:val="00CC3B07"/>
    <w:rsid w:val="00CD6762"/>
    <w:rsid w:val="00CF58C1"/>
    <w:rsid w:val="00D51351"/>
    <w:rsid w:val="00EE0EDB"/>
    <w:rsid w:val="00F704AE"/>
    <w:rsid w:val="00F75111"/>
    <w:rsid w:val="00FF4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1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CA49CB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2</Words>
  <Characters>16</Characters>
  <Application>Microsoft Office Outlook</Application>
  <DocSecurity>0</DocSecurity>
  <Lines>0</Lines>
  <Paragraphs>0</Paragraphs>
  <ScaleCrop>false</ScaleCrop>
  <Company>uva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2016-08-24T14:22:00Z</cp:lastPrinted>
  <dcterms:created xsi:type="dcterms:W3CDTF">2016-08-24T14:14:00Z</dcterms:created>
  <dcterms:modified xsi:type="dcterms:W3CDTF">2017-10-05T07:37:00Z</dcterms:modified>
</cp:coreProperties>
</file>